
<file path=[Content_Types].xml><?xml version="1.0" encoding="utf-8"?>
<Types xmlns="http://schemas.openxmlformats.org/package/2006/content-types">
  <Default Extension="rels" ContentType="application/vnd.openxmlformats-package.relationships+xml"/>
  <Default Extension="svm" ContentType="image/unknown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FAE5" w14:textId="77777777" w:rsidR="00F21DB2" w:rsidRDefault="00000000">
      <w:pPr>
        <w:pStyle w:val="Standard"/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8" behindDoc="0" locked="0" layoutInCell="1" allowOverlap="1" wp14:anchorId="7638680B" wp14:editId="6CFC6C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9640" cy="1339920"/>
            <wp:effectExtent l="0" t="0" r="0" b="0"/>
            <wp:wrapSquare wrapText="bothSides"/>
            <wp:docPr id="967448463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133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CE0C8" w14:textId="77777777" w:rsidR="00F21DB2" w:rsidRDefault="00F21DB2">
      <w:pPr>
        <w:pStyle w:val="Standard"/>
      </w:pPr>
    </w:p>
    <w:p w14:paraId="36283E56" w14:textId="77777777" w:rsidR="00F21DB2" w:rsidRDefault="00F21DB2"/>
    <w:p w14:paraId="40EC2F73" w14:textId="77777777" w:rsidR="00F21DB2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DejaVuSansCondensed-Bold" w:hAnsi="Arial" w:cs="Arial"/>
          <w:b/>
          <w:bCs/>
        </w:rPr>
        <w:t>MODELLO DI DOMANDA</w:t>
      </w:r>
    </w:p>
    <w:p w14:paraId="3FE5302F" w14:textId="77777777" w:rsidR="00F21DB2" w:rsidRDefault="00000000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Al Comune di</w:t>
      </w:r>
    </w:p>
    <w:p w14:paraId="56765A02" w14:textId="77777777" w:rsidR="00F21DB2" w:rsidRDefault="00000000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(comune di residenza del beneficiario del Titolo Sociale)</w:t>
      </w:r>
    </w:p>
    <w:p w14:paraId="1567DDE3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</w:p>
    <w:p w14:paraId="4CB81B2A" w14:textId="77777777" w:rsidR="00F21DB2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>DOMANDA</w:t>
      </w:r>
      <w:r>
        <w:rPr>
          <w:rFonts w:ascii="Arial" w:eastAsia="Arial-BoldMT" w:hAnsi="Arial" w:cs="Arial"/>
          <w:b/>
          <w:bCs/>
          <w:lang w:val="it-IT"/>
        </w:rPr>
        <w:t xml:space="preserve"> DI</w:t>
      </w:r>
      <w:r>
        <w:rPr>
          <w:rFonts w:ascii="Arial" w:eastAsia="Arial-BoldMT" w:hAnsi="Arial" w:cs="Arial"/>
          <w:b/>
          <w:bCs/>
        </w:rPr>
        <w:t xml:space="preserve"> EROGAZIONE </w:t>
      </w:r>
      <w:r>
        <w:rPr>
          <w:rFonts w:ascii="Arial" w:eastAsia="Arial-BoldMT" w:hAnsi="Arial" w:cs="Arial"/>
          <w:b/>
          <w:bCs/>
          <w:lang w:val="it-IT"/>
        </w:rPr>
        <w:t>DI</w:t>
      </w:r>
      <w:r>
        <w:rPr>
          <w:rFonts w:ascii="Arial" w:eastAsia="Arial-BoldMT" w:hAnsi="Arial" w:cs="Arial"/>
          <w:b/>
          <w:bCs/>
        </w:rPr>
        <w:t xml:space="preserve"> MISURE A FAVORE DEGLI ANZIANI NON AUTOSUFFICIENTI A BASSO BISOGNO</w:t>
      </w:r>
    </w:p>
    <w:p w14:paraId="4DF701F5" w14:textId="77777777" w:rsidR="00F21DB2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>ASSISTENZIALE E DELLE PERSONE IN CONDIZIONE DI DISABILITÀ GRAVE</w:t>
      </w:r>
    </w:p>
    <w:p w14:paraId="1812FCD5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2B7A2F47" w14:textId="77777777" w:rsidR="00F21DB2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 xml:space="preserve">ai sensi della misura B2 della DGR n. </w:t>
      </w:r>
      <w:r>
        <w:rPr>
          <w:rFonts w:ascii="Arial" w:eastAsia="Arial-BoldMT" w:hAnsi="Arial" w:cs="Arial"/>
          <w:b/>
          <w:bCs/>
          <w:lang w:val="it-IT"/>
        </w:rPr>
        <w:t>2033</w:t>
      </w:r>
      <w:r>
        <w:rPr>
          <w:rFonts w:ascii="Arial" w:eastAsia="Arial-BoldMT" w:hAnsi="Arial" w:cs="Arial"/>
          <w:b/>
          <w:bCs/>
          <w:shd w:val="clear" w:color="auto" w:fill="FFFFFF"/>
        </w:rPr>
        <w:t xml:space="preserve"> del 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1</w:t>
      </w:r>
      <w:r>
        <w:rPr>
          <w:rFonts w:ascii="Arial" w:eastAsia="Arial-BoldMT" w:hAnsi="Arial" w:cs="Arial"/>
          <w:b/>
          <w:bCs/>
          <w:shd w:val="clear" w:color="auto" w:fill="FFFFFF"/>
        </w:rPr>
        <w:t>8/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03</w:t>
      </w:r>
      <w:r>
        <w:rPr>
          <w:rFonts w:ascii="Arial" w:eastAsia="Arial-BoldMT" w:hAnsi="Arial" w:cs="Arial"/>
          <w:b/>
          <w:bCs/>
          <w:shd w:val="clear" w:color="auto" w:fill="FFFFFF"/>
        </w:rPr>
        <w:t>/202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4</w:t>
      </w:r>
      <w:r>
        <w:rPr>
          <w:rFonts w:ascii="Arial" w:eastAsia="Arial-BoldMT" w:hAnsi="Arial" w:cs="Arial"/>
          <w:b/>
          <w:bCs/>
        </w:rPr>
        <w:t xml:space="preserve"> di Regione Lombardia</w:t>
      </w:r>
    </w:p>
    <w:p w14:paraId="09747D9B" w14:textId="77777777" w:rsidR="00F21DB2" w:rsidRDefault="00F21DB2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5503495F" w14:textId="77777777" w:rsidR="00F21DB2" w:rsidRDefault="00000000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IL/I RICHIEDENTE/I</w:t>
      </w:r>
    </w:p>
    <w:p w14:paraId="7A22A5D6" w14:textId="77777777" w:rsidR="00F21DB2" w:rsidRDefault="00F21DB2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1E410B44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Il/la sottoscritto/a (cognome)…………………………….(nome)……………………………..…………..</w:t>
      </w:r>
    </w:p>
    <w:p w14:paraId="4059E162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nato/a ……………………………………………..…………. prov. ……… il ….……</w:t>
      </w:r>
      <w:r>
        <w:rPr>
          <w:rFonts w:ascii="Arial" w:eastAsia="ArialMT" w:hAnsi="Arial" w:cs="Arial"/>
          <w:lang w:val="it-IT"/>
        </w:rPr>
        <w:t>.</w:t>
      </w:r>
    </w:p>
    <w:p w14:paraId="5328307C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residente in (comune) ………………………..……….. via …………...……………………… n .….……</w:t>
      </w:r>
    </w:p>
    <w:p w14:paraId="47D8F49D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telefono……………………… codice fiscale……….……………………………..</w:t>
      </w:r>
    </w:p>
    <w:p w14:paraId="692D16A1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in qualità di..............................</w:t>
      </w:r>
    </w:p>
    <w:p w14:paraId="01CA1867" w14:textId="77777777" w:rsidR="00F21DB2" w:rsidRDefault="00F21DB2">
      <w:pPr>
        <w:pStyle w:val="Standard"/>
        <w:autoSpaceDE w:val="0"/>
        <w:spacing w:line="276" w:lineRule="auto"/>
      </w:pPr>
    </w:p>
    <w:p w14:paraId="4116C8D6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Il/la sottoscritto/a (cognome)…………………………….(nome)……………………………..…………..</w:t>
      </w:r>
    </w:p>
    <w:p w14:paraId="22239409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nato/a ……………………………………………..…………. prov. ……… il ….……</w:t>
      </w:r>
      <w:r>
        <w:rPr>
          <w:rFonts w:ascii="Arial" w:eastAsia="ArialMT" w:hAnsi="Arial" w:cs="Arial"/>
          <w:lang w:val="it-IT"/>
        </w:rPr>
        <w:t>.</w:t>
      </w:r>
    </w:p>
    <w:p w14:paraId="49F2E307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residente in (comune) ………………………..……….. via …………...……………………… n .….……</w:t>
      </w:r>
    </w:p>
    <w:p w14:paraId="05FC6182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telefono……………………… codice fiscale……….……………………………..</w:t>
      </w:r>
    </w:p>
    <w:p w14:paraId="3E356329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>in qualità di</w:t>
      </w:r>
      <w:r>
        <w:rPr>
          <w:rFonts w:ascii="Arial" w:eastAsia="Wingdings-Regular" w:hAnsi="Arial" w:cs="Arial"/>
        </w:rPr>
        <w:t>............................</w:t>
      </w:r>
    </w:p>
    <w:p w14:paraId="2129F8CF" w14:textId="77777777" w:rsidR="00F21DB2" w:rsidRDefault="00F21DB2">
      <w:pPr>
        <w:pStyle w:val="Standard"/>
        <w:autoSpaceDE w:val="0"/>
        <w:spacing w:line="276" w:lineRule="auto"/>
      </w:pPr>
    </w:p>
    <w:p w14:paraId="623AD9AA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-BoldMT" w:hAnsi="Arial" w:cs="Arial"/>
          <w:b/>
          <w:bCs/>
        </w:rPr>
        <w:t>per conto del BENEFICIARIO sotto riportato</w:t>
      </w:r>
    </w:p>
    <w:p w14:paraId="06BD3F01" w14:textId="77777777" w:rsidR="00F21DB2" w:rsidRDefault="00F21DB2">
      <w:pPr>
        <w:pStyle w:val="Standard"/>
        <w:autoSpaceDE w:val="0"/>
        <w:spacing w:line="276" w:lineRule="auto"/>
        <w:rPr>
          <w:rFonts w:ascii="Arial" w:eastAsia="DejaVuSansCondensed-Bold" w:hAnsi="Arial" w:cs="Arial"/>
          <w:b/>
          <w:bCs/>
          <w:lang w:val="it-IT"/>
        </w:rPr>
      </w:pPr>
    </w:p>
    <w:p w14:paraId="2526C096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cognome ………………………………….…… nome ……………….……….…………….…</w:t>
      </w:r>
    </w:p>
    <w:p w14:paraId="5AB70F4F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nato/a a ….………………………..………….. prov. ……….. il …….…………………….</w:t>
      </w:r>
    </w:p>
    <w:p w14:paraId="3BD33B37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residente a ........................ in via / piazza …………………………….………………. n. ……..…... codice fiscale ………..…….……………………………..……</w:t>
      </w:r>
    </w:p>
    <w:p w14:paraId="31938DF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4B90BAE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4A01BD5F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3FCAB0F7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5DF3CA32" w14:textId="77777777" w:rsidR="00F21DB2" w:rsidRDefault="00000000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CHIEDE/CHIEDONO</w:t>
      </w:r>
    </w:p>
    <w:p w14:paraId="6CA0D187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7093216D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in attuazione della </w:t>
      </w:r>
      <w:r>
        <w:rPr>
          <w:rFonts w:ascii="Arial" w:eastAsia="ArialMT" w:hAnsi="Arial" w:cs="Arial"/>
          <w:shd w:val="clear" w:color="auto" w:fill="FFFFFF"/>
        </w:rPr>
        <w:t xml:space="preserve">DGR </w:t>
      </w:r>
      <w:r>
        <w:rPr>
          <w:rFonts w:ascii="Arial" w:eastAsia="ArialMT" w:hAnsi="Arial" w:cs="Arial"/>
          <w:shd w:val="clear" w:color="auto" w:fill="FFFFFF"/>
          <w:lang w:val="it-IT"/>
        </w:rPr>
        <w:t>2033</w:t>
      </w:r>
      <w:r>
        <w:rPr>
          <w:rFonts w:ascii="Arial" w:eastAsia="ArialMT" w:hAnsi="Arial" w:cs="Arial"/>
          <w:shd w:val="clear" w:color="auto" w:fill="FFFFFF"/>
        </w:rPr>
        <w:t>/202</w:t>
      </w:r>
      <w:r>
        <w:rPr>
          <w:rFonts w:ascii="Arial" w:eastAsia="ArialMT" w:hAnsi="Arial" w:cs="Arial"/>
          <w:shd w:val="clear" w:color="auto" w:fill="FFFFFF"/>
          <w:lang w:val="it-IT"/>
        </w:rPr>
        <w:t>4</w:t>
      </w:r>
      <w:r>
        <w:rPr>
          <w:rFonts w:ascii="Arial" w:eastAsia="ArialMT" w:hAnsi="Arial" w:cs="Arial"/>
        </w:rPr>
        <w:t xml:space="preserve">, dell’avviso pubblico </w:t>
      </w:r>
      <w:r>
        <w:rPr>
          <w:rFonts w:ascii="Arial" w:eastAsia="ArialMT" w:hAnsi="Arial" w:cs="Arial"/>
          <w:lang w:val="it-IT"/>
        </w:rPr>
        <w:t xml:space="preserve">prot. </w:t>
      </w:r>
      <w:r>
        <w:rPr>
          <w:rFonts w:ascii="Arial" w:eastAsia="ArialMT" w:hAnsi="Arial" w:cs="Arial"/>
        </w:rPr>
        <w:t xml:space="preserve">n.         del            </w:t>
      </w:r>
      <w:r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eastAsia="ArialMT" w:hAnsi="Arial" w:cs="Arial"/>
        </w:rPr>
        <w:t>e tenuto conto del “Regolamento per l’accesso ai titoli sociali” approvato dalla Assemblea dei Sindaci del Distretto socio sanitario di Varese, l’assegnazione di:</w:t>
      </w:r>
    </w:p>
    <w:p w14:paraId="5776365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D0F055C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b/>
          <w:bCs/>
        </w:rPr>
        <w:t>ASSISTENZA INDIRETTA(selezionare una sola opzione)</w:t>
      </w:r>
      <w:r>
        <w:rPr>
          <w:rFonts w:ascii="Arial" w:eastAsia="ArialMT" w:hAnsi="Arial" w:cs="Arial"/>
        </w:rPr>
        <w:t>:</w:t>
      </w:r>
    </w:p>
    <w:p w14:paraId="744D9A3F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0235E97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  <w:lang w:val="it-IT"/>
        </w:rPr>
        <w:t xml:space="preserve">  </w:t>
      </w:r>
      <w:r>
        <w:rPr>
          <w:rFonts w:ascii="Arial" w:eastAsia="Arial-BoldMT" w:hAnsi="Arial" w:cs="Arial"/>
          <w:b/>
          <w:bCs/>
        </w:rPr>
        <w:t xml:space="preserve">BUONO SOCIALE   </w:t>
      </w:r>
      <w:r>
        <w:rPr>
          <w:rFonts w:ascii="Arial" w:eastAsia="ArialMT" w:hAnsi="Arial" w:cs="Arial"/>
        </w:rPr>
        <w:t>mensile per caregiver familiare</w:t>
      </w:r>
      <w:r>
        <w:rPr>
          <w:rFonts w:ascii="Arial" w:eastAsia="ArialMT" w:hAnsi="Arial" w:cs="Arial"/>
          <w:lang w:val="it-IT"/>
        </w:rPr>
        <w:t>;</w:t>
      </w:r>
    </w:p>
    <w:p w14:paraId="47F0C2DD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A70635C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 xml:space="preserve">□  </w:t>
      </w:r>
      <w:r>
        <w:rPr>
          <w:rFonts w:ascii="Arial" w:eastAsia="Arial-BoldMT" w:hAnsi="Arial" w:cs="Arial"/>
          <w:b/>
          <w:bCs/>
        </w:rPr>
        <w:t xml:space="preserve">BUONO SOCIALE   </w:t>
      </w:r>
      <w:r>
        <w:rPr>
          <w:rFonts w:ascii="Arial" w:eastAsia="ArialMT" w:hAnsi="Arial" w:cs="Arial"/>
        </w:rPr>
        <w:t>mensile per acquistare le prestazioni da assistente personale</w:t>
      </w:r>
    </w:p>
    <w:p w14:paraId="44A0C0C6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ab/>
      </w:r>
      <w:r>
        <w:rPr>
          <w:rFonts w:ascii="Arial" w:eastAsia="ArialMT" w:hAnsi="Arial" w:cs="Arial"/>
        </w:rPr>
        <w:tab/>
      </w:r>
      <w:r>
        <w:rPr>
          <w:rFonts w:ascii="Arial" w:eastAsia="ArialMT" w:hAnsi="Arial" w:cs="Arial"/>
        </w:rPr>
        <w:tab/>
        <w:t xml:space="preserve">        regolarmente impiegato</w:t>
      </w:r>
      <w:r>
        <w:rPr>
          <w:rFonts w:ascii="Arial" w:eastAsia="ArialMT" w:hAnsi="Arial" w:cs="Arial"/>
          <w:lang w:val="it-IT"/>
        </w:rPr>
        <w:t>;</w:t>
      </w:r>
    </w:p>
    <w:p w14:paraId="66104B9C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A319E27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  <w:lang w:val="it-IT"/>
        </w:rPr>
        <w:t xml:space="preserve"> </w:t>
      </w:r>
      <w:r>
        <w:rPr>
          <w:rFonts w:ascii="Arial" w:eastAsia="Wingdings-Regular" w:hAnsi="Arial" w:cs="Arial"/>
          <w:b/>
          <w:bCs/>
          <w:lang w:val="it-IT"/>
        </w:rPr>
        <w:t xml:space="preserve"> </w:t>
      </w:r>
      <w:r>
        <w:rPr>
          <w:rFonts w:ascii="Arial" w:eastAsia="Arial-BoldMT" w:hAnsi="Arial" w:cs="Arial"/>
          <w:b/>
          <w:bCs/>
        </w:rPr>
        <w:t xml:space="preserve">BUONO SOCIALE   </w:t>
      </w:r>
      <w:r>
        <w:rPr>
          <w:rFonts w:ascii="Arial" w:eastAsia="ArialMT" w:hAnsi="Arial" w:cs="Arial"/>
          <w:shd w:val="clear" w:color="auto" w:fill="FFFFFF"/>
        </w:rPr>
        <w:t xml:space="preserve">mensile per persone con disabilità grave che intendono realizzare  </w:t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 xml:space="preserve">       un </w:t>
      </w:r>
      <w:r>
        <w:rPr>
          <w:rFonts w:ascii="Arial" w:eastAsia="ArialMT" w:hAnsi="Arial" w:cs="Arial"/>
          <w:shd w:val="clear" w:color="auto" w:fill="FFFFFF"/>
        </w:rPr>
        <w:t xml:space="preserve">progetto di vita indipendente senza il supporto del caregiver </w:t>
      </w:r>
      <w:r>
        <w:rPr>
          <w:rFonts w:ascii="Arial" w:eastAsia="ArialMT" w:hAnsi="Arial" w:cs="Arial"/>
          <w:shd w:val="clear" w:color="auto" w:fill="FFFFFF"/>
          <w:lang w:val="it-IT"/>
        </w:rPr>
        <w:t xml:space="preserve">     </w:t>
      </w:r>
      <w:r>
        <w:rPr>
          <w:rFonts w:ascii="Arial" w:eastAsia="ArialMT" w:hAnsi="Arial" w:cs="Arial"/>
          <w:shd w:val="clear" w:color="auto" w:fill="FFFFFF"/>
          <w:lang w:val="it-IT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ab/>
        <w:t xml:space="preserve">       </w:t>
      </w:r>
      <w:r>
        <w:rPr>
          <w:rFonts w:ascii="Arial" w:eastAsia="ArialMT" w:hAnsi="Arial" w:cs="Arial"/>
          <w:shd w:val="clear" w:color="auto" w:fill="FFFFFF"/>
        </w:rPr>
        <w:t>famigliare con l‘ausilio di un assistente personale, autonomamen-</w:t>
      </w:r>
    </w:p>
    <w:p w14:paraId="7C8D0905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shd w:val="clear" w:color="auto" w:fill="FFFFFF"/>
        </w:rPr>
        <w:t xml:space="preserve">                                       te scelto e regolarmente impiegato e in presenza die requisiti    </w:t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  <w:t xml:space="preserve">        </w:t>
      </w:r>
      <w:r>
        <w:rPr>
          <w:rFonts w:ascii="Arial" w:eastAsia="ArialMT" w:hAnsi="Arial" w:cs="Arial"/>
          <w:shd w:val="clear" w:color="auto" w:fill="FFFFFF"/>
          <w:lang w:val="it-IT"/>
        </w:rPr>
        <w:t>ministeriali richiesti dal Pro.vi.</w:t>
      </w:r>
    </w:p>
    <w:p w14:paraId="499FF04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  <w:lang w:val="it-IT"/>
        </w:rPr>
      </w:pPr>
    </w:p>
    <w:p w14:paraId="17D12677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b/>
          <w:bCs/>
          <w:shd w:val="clear" w:color="auto" w:fill="FFFFFF"/>
          <w:lang w:val="it-IT"/>
        </w:rPr>
      </w:pPr>
    </w:p>
    <w:p w14:paraId="4DBD5AD4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  <w:shd w:val="clear" w:color="auto" w:fill="FFFFFF"/>
          <w:lang w:val="it-IT"/>
        </w:rPr>
      </w:pPr>
    </w:p>
    <w:p w14:paraId="7452484F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  <w:b/>
          <w:bCs/>
          <w:shd w:val="clear" w:color="auto" w:fill="FFFFFF"/>
          <w:lang w:val="it-IT"/>
        </w:rPr>
        <w:t>ASSISTENZA DIRETTA - INTERVENTI INTEGRATIVI SOCIALI</w:t>
      </w:r>
      <w:r>
        <w:rPr>
          <w:rFonts w:ascii="Arial" w:eastAsia="ArialMT" w:hAnsi="Arial" w:cs="Arial"/>
          <w:shd w:val="clear" w:color="auto" w:fill="FFFFFF"/>
          <w:lang w:val="it-IT"/>
        </w:rPr>
        <w:t>:</w:t>
      </w:r>
    </w:p>
    <w:p w14:paraId="13AD01FA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</w:p>
    <w:p w14:paraId="6F319049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P</w:t>
      </w:r>
      <w:r>
        <w:rPr>
          <w:rFonts w:ascii="Arial" w:eastAsia="Arial" w:hAnsi="Arial" w:cs="Arial"/>
          <w:color w:val="000000"/>
        </w:rPr>
        <w:t xml:space="preserve">restazione socioassistenziale/tutelare a domicilio * </w:t>
      </w:r>
      <w:r>
        <w:rPr>
          <w:rFonts w:ascii="Arial" w:eastAsia="Arial" w:hAnsi="Arial" w:cs="Arial"/>
          <w:color w:val="000000"/>
          <w:lang w:val="it-IT"/>
        </w:rPr>
        <w:t>;</w:t>
      </w:r>
    </w:p>
    <w:p w14:paraId="5B7930C3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</w:rPr>
        <w:t xml:space="preserve">Interventi di ricovero temporaneo in struttura residenziale – </w:t>
      </w:r>
      <w:r>
        <w:rPr>
          <w:rFonts w:ascii="Arial" w:eastAsia="Arial" w:hAnsi="Arial" w:cs="Arial"/>
          <w:color w:val="000000"/>
          <w:shd w:val="clear" w:color="auto" w:fill="FFFFFF"/>
        </w:rPr>
        <w:t>a titolo di rimborso spese debitamente documentate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;</w:t>
      </w:r>
    </w:p>
    <w:p w14:paraId="53508693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 xml:space="preserve">  </w:t>
      </w:r>
      <w:r>
        <w:rPr>
          <w:rFonts w:ascii="Arial" w:eastAsia="Arial" w:hAnsi="Arial" w:cs="Arial"/>
          <w:color w:val="000000"/>
        </w:rPr>
        <w:t>Prestazione socio-educativa/educativa a favore della persona con disabilità/non autosufficienza in contesti socializzanti (fuori dal domicilio), anche tramite sviluppo di progettualità, finalizzato al “sollievo”;</w:t>
      </w:r>
    </w:p>
    <w:p w14:paraId="53479828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7CA51FCD" w14:textId="77777777" w:rsidR="00F21DB2" w:rsidRDefault="00F21DB2">
      <w:pPr>
        <w:pStyle w:val="Standard"/>
        <w:autoSpaceDE w:val="0"/>
        <w:rPr>
          <w:rFonts w:ascii="ArialMT" w:eastAsia="ArialMT" w:hAnsi="ArialMT" w:cs="ArialMT"/>
        </w:rPr>
      </w:pPr>
    </w:p>
    <w:p w14:paraId="65C2038A" w14:textId="77777777" w:rsidR="00F21DB2" w:rsidRDefault="00F21DB2">
      <w:pPr>
        <w:pStyle w:val="Standard"/>
        <w:autoSpaceDE w:val="0"/>
        <w:rPr>
          <w:rFonts w:ascii="ArialMT" w:eastAsia="ArialMT" w:hAnsi="ArialMT" w:cs="ArialMT"/>
        </w:rPr>
      </w:pPr>
    </w:p>
    <w:p w14:paraId="5F0EBFF0" w14:textId="77777777" w:rsidR="00F21DB2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In fede,</w:t>
      </w:r>
    </w:p>
    <w:p w14:paraId="53E64F39" w14:textId="77777777" w:rsidR="00F21DB2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(Luogo e data)…………………………………………………</w:t>
      </w:r>
    </w:p>
    <w:p w14:paraId="457A3345" w14:textId="77777777" w:rsidR="00F21DB2" w:rsidRDefault="00F21DB2">
      <w:pPr>
        <w:pStyle w:val="Standard"/>
        <w:autoSpaceDE w:val="0"/>
        <w:rPr>
          <w:rFonts w:ascii="ArialMT" w:eastAsia="ArialMT" w:hAnsi="ArialMT" w:cs="ArialMT"/>
        </w:rPr>
      </w:pPr>
    </w:p>
    <w:p w14:paraId="7C0DB7AD" w14:textId="77777777" w:rsidR="00F21DB2" w:rsidRDefault="00F21DB2">
      <w:pPr>
        <w:pStyle w:val="Standard"/>
        <w:autoSpaceDE w:val="0"/>
        <w:rPr>
          <w:rFonts w:ascii="ArialMT" w:eastAsia="ArialMT" w:hAnsi="ArialMT" w:cs="ArialMT"/>
        </w:rPr>
      </w:pPr>
    </w:p>
    <w:p w14:paraId="354C7158" w14:textId="77777777" w:rsidR="00F21DB2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(firma)</w:t>
      </w:r>
    </w:p>
    <w:p w14:paraId="50A4FC6F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64750264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  <w:r>
        <w:rPr>
          <w:rFonts w:ascii="Arial" w:eastAsia="ArialMT" w:hAnsi="Arial" w:cs="Arial"/>
          <w:b/>
          <w:bCs/>
        </w:rPr>
        <w:t>………………………………………………</w:t>
      </w:r>
    </w:p>
    <w:p w14:paraId="77E9AEE2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5AE71E45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  <w:r>
        <w:rPr>
          <w:rFonts w:ascii="Arial" w:eastAsia="ArialMT" w:hAnsi="Arial" w:cs="Arial"/>
          <w:b/>
          <w:bCs/>
        </w:rPr>
        <w:t>(firma)...........……………………….........</w:t>
      </w:r>
    </w:p>
    <w:p w14:paraId="6F8114CE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46081793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3F7D3C3E" w14:textId="77777777" w:rsidR="00F21DB2" w:rsidRDefault="00000000">
      <w:pPr>
        <w:pStyle w:val="Standard"/>
        <w:autoSpaceDE w:val="0"/>
        <w:spacing w:line="276" w:lineRule="auto"/>
        <w:rPr>
          <w:rFonts w:ascii="Arial-BoldMT" w:eastAsia="Arial-BoldMT" w:hAnsi="Arial-BoldMT" w:cs="Arial-BoldMT"/>
          <w:b/>
          <w:bCs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*in qualità di integrazione di un SAD già attivo o come interventi aggiuntivi per garantire il </w:t>
      </w:r>
      <w:r>
        <w:rPr>
          <w:rFonts w:ascii="Arial" w:eastAsia="Arial" w:hAnsi="Arial" w:cs="Arial"/>
          <w:color w:val="000000"/>
        </w:rPr>
        <w:lastRenderedPageBreak/>
        <w:t>supporto/sostituzione del caregiver familiare</w:t>
      </w:r>
    </w:p>
    <w:p w14:paraId="427CE832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CE49F8E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79C9D8CF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F8F6F50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CAE427A" w14:textId="77777777" w:rsidR="00F21DB2" w:rsidRDefault="00F21DB2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54392A2C" w14:textId="77777777" w:rsidR="00F21DB2" w:rsidRDefault="00000000">
      <w:pPr>
        <w:pStyle w:val="Standard"/>
        <w:autoSpaceDE w:val="0"/>
        <w:jc w:val="both"/>
        <w:rPr>
          <w:rFonts w:ascii="Arial-BoldMT" w:eastAsia="Arial-BoldMT" w:hAnsi="Arial-BoldMT" w:cs="Arial-BoldMT"/>
          <w:b/>
          <w:bCs/>
          <w:sz w:val="20"/>
          <w:szCs w:val="20"/>
        </w:rPr>
      </w:pPr>
      <w:r>
        <w:rPr>
          <w:rFonts w:ascii="Arial-BoldMT" w:eastAsia="Arial-BoldMT" w:hAnsi="Arial-BoldMT" w:cs="Arial-BoldMT"/>
          <w:b/>
          <w:bCs/>
          <w:sz w:val="20"/>
          <w:szCs w:val="20"/>
        </w:rPr>
        <w:t>ALLEGATO ALLA DOMANDA A FAVORE DEL MINORE….......................................PRESENTATA IN DATA............................................</w:t>
      </w:r>
    </w:p>
    <w:p w14:paraId="3013AA62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7D7C479E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23D46652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  <w:b/>
          <w:bCs/>
        </w:rPr>
        <w:t>IL/I SOTTOSCRITTO/I</w:t>
      </w:r>
      <w:r>
        <w:rPr>
          <w:rFonts w:ascii="Arial" w:eastAsia="ArialMT" w:hAnsi="Arial" w:cs="Arial"/>
        </w:rPr>
        <w:t>, consapevole/i delle responsabilità penali assunte ai sensi dell’art. 76 del DPR 445/2000 per falsità in atti e dichiarazioni mendaci e fermo restando, a norma dell’art. 75 del DPR 445/2000, la decadenza dai benefici eventualmente conseguiti nel caso di dichiarazione non veritiera, sotto la propria personale responsabilità,</w:t>
      </w:r>
    </w:p>
    <w:p w14:paraId="26661D4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67CE256" w14:textId="77777777" w:rsidR="00F21DB2" w:rsidRDefault="00000000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DICHIARA/NO CHE</w:t>
      </w:r>
    </w:p>
    <w:p w14:paraId="7003DF05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5F8FC497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il minore (beneficiario)…………………………………..…………………………………..</w:t>
      </w:r>
    </w:p>
    <w:p w14:paraId="2975C5C6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6310C81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 xml:space="preserve">È in possesso di attestazione ISEE (per prestazioni agevolate rivolte a minorenni) in corso di validità, pari a </w:t>
      </w:r>
      <w:r>
        <w:rPr>
          <w:rFonts w:ascii="Arial" w:eastAsia="Arial" w:hAnsi="Arial" w:cs="Arial"/>
          <w:color w:val="000000"/>
          <w:shd w:val="clear" w:color="auto" w:fill="FFFFFF"/>
        </w:rPr>
        <w:t>€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……………….</w:t>
      </w:r>
      <w:r>
        <w:rPr>
          <w:rFonts w:ascii="Arial" w:eastAsia="ArialMT" w:hAnsi="Arial" w:cs="Arial"/>
        </w:rPr>
        <w:t xml:space="preserve"> ;</w:t>
      </w:r>
    </w:p>
    <w:p w14:paraId="42B986F5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</w:rPr>
      </w:pPr>
    </w:p>
    <w:p w14:paraId="627B3387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è stato riconosciuto in </w:t>
      </w:r>
      <w:r>
        <w:rPr>
          <w:rFonts w:ascii="Arial" w:eastAsia="Arial" w:hAnsi="Arial" w:cs="Arial"/>
          <w:color w:val="000000"/>
          <w:lang w:val="it-IT"/>
        </w:rPr>
        <w:t>c</w:t>
      </w:r>
      <w:r>
        <w:rPr>
          <w:rFonts w:ascii="Arial" w:eastAsia="Arial" w:hAnsi="Arial" w:cs="Arial"/>
          <w:color w:val="000000"/>
        </w:rPr>
        <w:t>ondizione di gravità così come accertata ai sensi dell’art. 3, comma 3 della legge 104/1992 ovvero beneficiarie dell’indennità di accompagnamento, di cui alla legge n. 18/1980 e successive modifiche/integrazioni con L. 508/1988;</w:t>
      </w:r>
    </w:p>
    <w:p w14:paraId="2B74A9AC" w14:textId="77777777" w:rsidR="00F21DB2" w:rsidRDefault="00F21DB2">
      <w:pPr>
        <w:pStyle w:val="Paragrafoelenco"/>
        <w:rPr>
          <w:rFonts w:ascii="Arial" w:eastAsia="ArialMT" w:hAnsi="Arial" w:cs="Arial"/>
        </w:rPr>
      </w:pPr>
    </w:p>
    <w:p w14:paraId="359DE6FA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 xml:space="preserve">Frequenta </w:t>
      </w:r>
      <w:r>
        <w:rPr>
          <w:rFonts w:ascii="Arial" w:eastAsia="Arial" w:hAnsi="Arial" w:cs="Arial"/>
          <w:color w:val="000000"/>
          <w:shd w:val="clear" w:color="auto" w:fill="FFFFFF"/>
        </w:rPr>
        <w:t>servizi semi-residenziali (es. CSE, SFA, CDD, CDI..)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:  </w:t>
      </w:r>
    </w:p>
    <w:p w14:paraId="05B2E734" w14:textId="77777777" w:rsidR="00F21DB2" w:rsidRDefault="00000000">
      <w:pPr>
        <w:pStyle w:val="Standard"/>
        <w:autoSpaceDE w:val="0"/>
        <w:spacing w:line="276" w:lineRule="auto"/>
        <w:ind w:left="70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NO    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SI, quale……….  ore settimanali…………… c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on contributo a carico 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 </w:t>
      </w:r>
      <w:r>
        <w:rPr>
          <w:rFonts w:ascii="Arial" w:eastAsia="Arial" w:hAnsi="Arial" w:cs="Arial"/>
          <w:color w:val="000000"/>
          <w:shd w:val="clear" w:color="auto" w:fill="FFFFFF"/>
        </w:rPr>
        <w:t>dell'ente pubblico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: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SI 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NO</w:t>
      </w:r>
    </w:p>
    <w:p w14:paraId="3B5C7C53" w14:textId="77777777" w:rsidR="00F21DB2" w:rsidRDefault="00F21DB2">
      <w:pPr>
        <w:pStyle w:val="Standard"/>
        <w:autoSpaceDE w:val="0"/>
        <w:spacing w:line="276" w:lineRule="auto"/>
        <w:rPr>
          <w:rFonts w:ascii="Arial" w:eastAsia="Arial" w:hAnsi="Arial" w:cs="Arial"/>
          <w:color w:val="000000"/>
          <w:shd w:val="clear" w:color="auto" w:fill="FFFFFF"/>
          <w:lang w:val="it-IT"/>
        </w:rPr>
      </w:pPr>
    </w:p>
    <w:p w14:paraId="661A4C19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I</w:t>
      </w:r>
      <w:r>
        <w:rPr>
          <w:rFonts w:ascii="Arial" w:eastAsia="ArialMT" w:hAnsi="Arial" w:cs="Arial"/>
        </w:rPr>
        <w:t>l nucleo famigliare anagrafico è cosi composto (</w:t>
      </w:r>
      <w:r>
        <w:rPr>
          <w:rFonts w:ascii="Arial" w:eastAsia="ArialMT" w:hAnsi="Arial" w:cs="Arial"/>
          <w:shd w:val="clear" w:color="auto" w:fill="FFFFFF"/>
        </w:rPr>
        <w:t xml:space="preserve">nome e cognome,  </w:t>
      </w:r>
      <w:r>
        <w:rPr>
          <w:rFonts w:ascii="Arial" w:eastAsia="ArialMT" w:hAnsi="Arial" w:cs="Arial"/>
        </w:rPr>
        <w:t>tipo di parentela) 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E65405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  <w:jc w:val="both"/>
      </w:pPr>
      <w:r>
        <w:rPr>
          <w:rFonts w:ascii="Arial" w:eastAsia="ArialMT" w:hAnsi="Arial" w:cs="Arial"/>
        </w:rPr>
        <w:t>Indicare nominativo e grado di parentela del caregiver familiare:………………………………………………………………………………………………………………………………….</w:t>
      </w:r>
    </w:p>
    <w:p w14:paraId="3431FDBD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>Indicare il n. ore giornaliere di assistenza del caregiver sopra indicato:…….………</w:t>
      </w:r>
    </w:p>
    <w:p w14:paraId="7CDFFECB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  <w:lang w:val="it-IT"/>
        </w:rPr>
      </w:pPr>
    </w:p>
    <w:p w14:paraId="383EA85C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>Tipologia di assistenza attiva erogata dal caregiver :</w:t>
      </w:r>
    </w:p>
    <w:p w14:paraId="56CD9994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ArialMT" w:hAnsi="Arial" w:cs="Arial"/>
        </w:rPr>
        <w:t>igiene personale (compreso il vestire/svestire) e/o gestione continenza</w:t>
      </w:r>
    </w:p>
    <w:p w14:paraId="28899989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alimentazione (compresa preparazione e somministrazione)</w:t>
      </w:r>
    </w:p>
    <w:p w14:paraId="41D3DD48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lastRenderedPageBreak/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mobilità (trasferimenti, passaggi posturali, deambulazione, spostamenti)</w:t>
      </w:r>
    </w:p>
    <w:p w14:paraId="77DCFC0E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gestione terapia (compresa farmacologica, di supporto nutrizionale, respiratorio...)</w:t>
      </w:r>
    </w:p>
    <w:p w14:paraId="73BE8A50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supporto sociale e alla comunicazione (compreso gestione comportamento-problema)</w:t>
      </w:r>
    </w:p>
    <w:p w14:paraId="6FCD082F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</w:rPr>
      </w:pPr>
    </w:p>
    <w:p w14:paraId="27BFED49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T</w:t>
      </w:r>
      <w:r>
        <w:rPr>
          <w:rFonts w:ascii="Arial" w:eastAsia="ArialMT" w:hAnsi="Arial" w:cs="Arial"/>
        </w:rPr>
        <w:t>ipologia di presenza dell’ assistente personale regolarmente impiegato (indicare se presente):</w:t>
      </w:r>
    </w:p>
    <w:p w14:paraId="08FEC6E4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nessuno</w:t>
      </w:r>
    </w:p>
    <w:p w14:paraId="3120C33D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24 H</w:t>
      </w:r>
    </w:p>
    <w:p w14:paraId="50EECDA8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Tempo pieno &gt; 7 ore</w:t>
      </w:r>
    </w:p>
    <w:p w14:paraId="74547F58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Tempo parziale &lt; 7 ore</w:t>
      </w:r>
    </w:p>
    <w:p w14:paraId="68A64096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Qualificato 24 h</w:t>
      </w:r>
    </w:p>
    <w:p w14:paraId="4D08B0CE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Qualificato tempo pieno&gt; 7 ore</w:t>
      </w:r>
    </w:p>
    <w:p w14:paraId="6173A168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Qualificato tempo parziale&lt; 7 ore</w:t>
      </w:r>
    </w:p>
    <w:p w14:paraId="2C03F311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Altro</w:t>
      </w:r>
    </w:p>
    <w:p w14:paraId="2E90965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BE34B4F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 xml:space="preserve">Utilizza </w:t>
      </w:r>
      <w:r>
        <w:rPr>
          <w:rFonts w:ascii="Arial" w:hAnsi="Arial" w:cs="Arial"/>
        </w:rPr>
        <w:t xml:space="preserve">altri </w:t>
      </w:r>
      <w:r>
        <w:rPr>
          <w:rFonts w:ascii="Arial" w:eastAsia="ArialMT" w:hAnsi="Arial" w:cs="Arial"/>
        </w:rPr>
        <w:t>servizi:</w:t>
      </w:r>
    </w:p>
    <w:p w14:paraId="59CD0424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 xml:space="preserve">Ricovero di sollievo RSA/RSD (in caso indicare se il costo del ricovero sia a totale carico del Fondo Sanitario Regionale  SI </w:t>
      </w:r>
      <w:r>
        <w:rPr>
          <w:rFonts w:ascii="Arial" w:eastAsia="Segoe UI" w:hAnsi="Arial" w:cs="Arial"/>
          <w:sz w:val="36"/>
          <w:szCs w:val="36"/>
        </w:rPr>
        <w:t xml:space="preserve">□  </w:t>
      </w:r>
      <w:r>
        <w:rPr>
          <w:rFonts w:ascii="Arial" w:eastAsia="Segoe UI" w:hAnsi="Arial" w:cs="Arial"/>
        </w:rPr>
        <w:t xml:space="preserve">NO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Segoe UI" w:hAnsi="Arial" w:cs="Arial"/>
        </w:rPr>
        <w:t>) – indicare n. giorni………</w:t>
      </w:r>
    </w:p>
    <w:p w14:paraId="2924CF64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ADI</w:t>
      </w:r>
    </w:p>
    <w:p w14:paraId="043501E7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SAD</w:t>
      </w:r>
    </w:p>
    <w:p w14:paraId="0096B4D7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Sostegno ‘‘Dopo di Noi‘‘ *</w:t>
      </w:r>
    </w:p>
    <w:p w14:paraId="30A45F3E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Servizi Prima Infanzia/Scuola dell’infanzia/Scuola Primaria/Scuola Secondaria I grado/Scuola secondaria II grado</w:t>
      </w:r>
    </w:p>
    <w:p w14:paraId="2CE69DC6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Riabilitazione ambulatoriale</w:t>
      </w:r>
    </w:p>
    <w:p w14:paraId="263F8884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Riabilitazione domiciliare</w:t>
      </w:r>
    </w:p>
    <w:p w14:paraId="6E64E809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Ricovero ospedaliero e/o riabilitativo</w:t>
      </w:r>
    </w:p>
    <w:p w14:paraId="30268CAE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Sperimentazione riabilitazione minori ambulatoriale</w:t>
      </w:r>
    </w:p>
    <w:p w14:paraId="51EFC48E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Bonus assistente familiare </w:t>
      </w:r>
      <w:r>
        <w:rPr>
          <w:rFonts w:ascii="Arial" w:eastAsia="Arial" w:hAnsi="Arial" w:cs="Arial"/>
          <w:color w:val="000000"/>
          <w:shd w:val="clear" w:color="auto" w:fill="FFFFFF"/>
        </w:rPr>
        <w:t>iscritto nel registro di assistenza familiare ex l.r.</w:t>
      </w:r>
    </w:p>
    <w:p w14:paraId="76545127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" w:hAnsi="Arial" w:cs="Arial"/>
          <w:color w:val="000000"/>
          <w:shd w:val="clear" w:color="auto" w:fill="FFFFFF"/>
        </w:rPr>
        <w:t>n. 15/2015</w:t>
      </w:r>
      <w:r>
        <w:rPr>
          <w:rFonts w:ascii="Arial" w:eastAsia="Arial" w:hAnsi="Arial" w:cs="Arial"/>
          <w:color w:val="000000"/>
          <w:shd w:val="clear" w:color="auto" w:fill="FFFFFF"/>
          <w:lang w:val="en-US"/>
        </w:rPr>
        <w:t xml:space="preserve"> *</w:t>
      </w:r>
    </w:p>
    <w:p w14:paraId="1BBA2FA5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Altro, specificare ………………………………….</w:t>
      </w:r>
    </w:p>
    <w:p w14:paraId="50C284C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16C130B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</w:p>
    <w:p w14:paraId="3A235D8B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</w:p>
    <w:p w14:paraId="79C88172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  <w:r>
        <w:rPr>
          <w:rFonts w:eastAsia="Arial"/>
          <w:color w:val="000000"/>
          <w:shd w:val="clear" w:color="auto" w:fill="FFFFFF"/>
          <w:lang w:val="en-US"/>
        </w:rPr>
        <w:lastRenderedPageBreak/>
        <w:t>*</w:t>
      </w:r>
      <w:r>
        <w:rPr>
          <w:rFonts w:ascii="Arial" w:eastAsia="ArialMT" w:hAnsi="Arial" w:cs="Arial"/>
          <w:sz w:val="20"/>
          <w:szCs w:val="20"/>
        </w:rPr>
        <w:t>Per specifici requisiti di accesso e compatibilità con la misura si rimanda alla DGR 2033/2024</w:t>
      </w:r>
    </w:p>
    <w:p w14:paraId="1C1AFE75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52A094B6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7575EB85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47D9529D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77433044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679F9BBC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71265F06" w14:textId="77777777" w:rsidR="00F21DB2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>In caso di accoglimento della domanda, ai fini della liquidazione del beneficio economico, si avvarrà di una della seguente modalita di riscossione:</w:t>
      </w:r>
    </w:p>
    <w:p w14:paraId="68186050" w14:textId="77777777" w:rsidR="00F21DB2" w:rsidRDefault="00F21DB2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  <w:lang w:val="it-IT"/>
        </w:rPr>
      </w:pPr>
    </w:p>
    <w:p w14:paraId="0A33D613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MT" w:hAnsi="Arial" w:cs="Arial"/>
          <w:lang w:val="it-IT"/>
        </w:rPr>
        <w:t>A</w:t>
      </w:r>
      <w:r>
        <w:rPr>
          <w:rFonts w:ascii="Arial" w:eastAsia="ArialMT" w:hAnsi="Arial" w:cs="Arial"/>
        </w:rPr>
        <w:t>ccredito sul conto corrente bancario o postale numero:……………..</w:t>
      </w:r>
    </w:p>
    <w:p w14:paraId="01A857CB" w14:textId="77777777" w:rsidR="00F21DB2" w:rsidRDefault="00000000">
      <w:pPr>
        <w:pStyle w:val="Standard"/>
        <w:autoSpaceDE w:val="0"/>
        <w:spacing w:line="276" w:lineRule="auto"/>
        <w:ind w:left="706" w:firstLine="14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banca/uff. postale ………………………………………</w:t>
      </w:r>
    </w:p>
    <w:p w14:paraId="323CC5C3" w14:textId="77777777" w:rsidR="00F21DB2" w:rsidRDefault="00000000">
      <w:pPr>
        <w:pStyle w:val="Standard"/>
        <w:autoSpaceDE w:val="0"/>
        <w:spacing w:line="276" w:lineRule="auto"/>
        <w:ind w:left="706" w:firstLine="14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agenzia / filiale …………..…..….……comune di ………………………</w:t>
      </w:r>
    </w:p>
    <w:p w14:paraId="607B9A76" w14:textId="77777777" w:rsidR="00F21DB2" w:rsidRDefault="00000000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codice IBAN:</w:t>
      </w:r>
    </w:p>
    <w:p w14:paraId="00E1974C" w14:textId="77777777" w:rsidR="00F21DB2" w:rsidRDefault="00F21DB2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</w:p>
    <w:tbl>
      <w:tblPr>
        <w:tblW w:w="9627" w:type="dxa"/>
        <w:tblInd w:w="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61"/>
        <w:gridCol w:w="357"/>
        <w:gridCol w:w="357"/>
        <w:gridCol w:w="356"/>
        <w:gridCol w:w="359"/>
        <w:gridCol w:w="356"/>
        <w:gridCol w:w="356"/>
        <w:gridCol w:w="356"/>
        <w:gridCol w:w="356"/>
        <w:gridCol w:w="356"/>
        <w:gridCol w:w="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21DB2" w14:paraId="2C8F5955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E220" w14:textId="77777777" w:rsidR="00F21DB2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C336" w14:textId="77777777" w:rsidR="00F21DB2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CEE7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370D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E45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9653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DB53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CBA8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B0F7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D1C3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2478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E889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9A8D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D156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C05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72E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71E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023D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06E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91FC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2D59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ABC1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C31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F0C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7E0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787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F70C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1262E0C8" w14:textId="77777777" w:rsidR="00F21DB2" w:rsidRDefault="00F21DB2">
      <w:pPr>
        <w:ind w:right="-61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76561665" w14:textId="77777777" w:rsidR="00F21DB2" w:rsidRDefault="00F21DB2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</w:p>
    <w:p w14:paraId="5FA6144E" w14:textId="77777777" w:rsidR="00F21DB2" w:rsidRDefault="00000000">
      <w:pPr>
        <w:pStyle w:val="Standard"/>
        <w:autoSpaceDE w:val="0"/>
        <w:spacing w:line="276" w:lineRule="auto"/>
        <w:ind w:left="706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intestato a ……………..…………………………….…………………………..…………………..…</w:t>
      </w:r>
    </w:p>
    <w:p w14:paraId="0165D8AB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B35D3EA" w14:textId="77777777" w:rsidR="00F21DB2" w:rsidRDefault="00000000">
      <w:pPr>
        <w:pStyle w:val="Standard"/>
        <w:autoSpaceDE w:val="0"/>
        <w:spacing w:line="276" w:lineRule="auto"/>
        <w:ind w:left="660"/>
        <w:jc w:val="both"/>
        <w:rPr>
          <w:rFonts w:ascii="Arial" w:eastAsia="ArialMT" w:hAnsi="Arial" w:cs="Arial"/>
          <w:b/>
          <w:bCs/>
        </w:rPr>
      </w:pPr>
      <w:r>
        <w:rPr>
          <w:rFonts w:ascii="Arial" w:eastAsia="ArialMT" w:hAnsi="Arial" w:cs="Arial"/>
          <w:b/>
          <w:bCs/>
        </w:rPr>
        <w:t>N.B.: il conto corrente deve essere intestato o co-intestato alla persona   maggiorenne ed in grado di intendere e di volere; per i residenti nel Comune di Varese se il conto corrente non è intestato al/i genitore/i occorre compilare modulo di delega per la riscossione.</w:t>
      </w:r>
    </w:p>
    <w:p w14:paraId="1B0F8FE7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3F105255" w14:textId="77777777" w:rsidR="00F21DB2" w:rsidRDefault="00000000">
      <w:pPr>
        <w:pStyle w:val="Standard"/>
        <w:autoSpaceDE w:val="0"/>
        <w:spacing w:line="276" w:lineRule="auto"/>
        <w:ind w:left="660"/>
        <w:jc w:val="both"/>
      </w:pPr>
      <w:r>
        <w:rPr>
          <w:rFonts w:ascii="Arial" w:eastAsia="ArialMT" w:hAnsi="Arial" w:cs="Arial"/>
          <w:b/>
          <w:bCs/>
        </w:rPr>
        <w:t xml:space="preserve">Si raccomanda inoltre l'inserimento di IBAN relativo a un conto corrente, in      quanto </w:t>
      </w:r>
      <w:r>
        <w:rPr>
          <w:rFonts w:ascii="Arial" w:eastAsia="ArialMT" w:hAnsi="Arial" w:cs="Arial"/>
          <w:b/>
          <w:bCs/>
          <w:u w:val="single"/>
        </w:rPr>
        <w:t>non è possibile l'accredito del buono su libretti di risparmio.</w:t>
      </w:r>
    </w:p>
    <w:p w14:paraId="7033504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b/>
          <w:bCs/>
          <w:u w:val="single"/>
        </w:rPr>
      </w:pPr>
    </w:p>
    <w:p w14:paraId="7B9CC0D6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479EBF5D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02022BC" w14:textId="77777777" w:rsidR="00F21DB2" w:rsidRDefault="00F21DB2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5BE158DE" w14:textId="77777777" w:rsidR="00F21DB2" w:rsidRDefault="00000000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IL SOTTOSCRITTO SI IMPEGNA INOLTRE A:</w:t>
      </w:r>
    </w:p>
    <w:p w14:paraId="6F1B1CEE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1. autorizzare visite domiciliari di operatori del Comune di residenza ai fini del monitoraggio periodico sull’assistenza prestata e sulla destinazione delle risorse per gli usi concordati nel</w:t>
      </w:r>
    </w:p>
    <w:p w14:paraId="7E31BFF5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progetto di intervento;</w:t>
      </w:r>
    </w:p>
    <w:p w14:paraId="559E109D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2. in caso di accoglimento della domanda, a documentare le spese sostenute riguardanti il</w:t>
      </w:r>
    </w:p>
    <w:p w14:paraId="2BF0458E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titolo sociale di cui ha beneficiato;</w:t>
      </w:r>
    </w:p>
    <w:p w14:paraId="3BA92F5A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3. comunicare tempestivamente (entro 30 giorni e per iscritto) al Comune di residenza:</w:t>
      </w:r>
    </w:p>
    <w:p w14:paraId="648A7692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</w:p>
    <w:p w14:paraId="2EF3A7F1" w14:textId="77777777" w:rsidR="00F21DB2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eventuale decesso;</w:t>
      </w:r>
    </w:p>
    <w:p w14:paraId="547E876A" w14:textId="77777777" w:rsidR="00F21DB2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eventuale trasferimento di residenza del beneficiario in altra Regione;</w:t>
      </w:r>
    </w:p>
    <w:p w14:paraId="151DD68F" w14:textId="77777777" w:rsidR="00F21DB2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modifica della composizione del nucleo familiare;</w:t>
      </w:r>
    </w:p>
    <w:p w14:paraId="34BCF8C0" w14:textId="77777777" w:rsidR="00F21DB2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aggiornamento delle condizioni sanitarie del beneficiario o altra persona del nucleo</w:t>
      </w:r>
    </w:p>
    <w:p w14:paraId="509FBE8F" w14:textId="77777777" w:rsidR="00F21DB2" w:rsidRDefault="00000000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>familiare;</w:t>
      </w:r>
    </w:p>
    <w:p w14:paraId="1B5E4181" w14:textId="77777777" w:rsidR="00F21DB2" w:rsidRDefault="00000000">
      <w:pPr>
        <w:pStyle w:val="Standard"/>
        <w:numPr>
          <w:ilvl w:val="0"/>
          <w:numId w:val="2"/>
        </w:numPr>
        <w:autoSpaceDE w:val="0"/>
        <w:spacing w:line="276" w:lineRule="auto"/>
      </w:pPr>
      <w:r>
        <w:rPr>
          <w:rFonts w:ascii="Arial" w:eastAsia="Arial" w:hAnsi="Arial" w:cs="Arial"/>
          <w:color w:val="000000"/>
        </w:rPr>
        <w:t>accesso a misure e/o a interventi</w:t>
      </w:r>
      <w:r>
        <w:rPr>
          <w:rFonts w:ascii="Arial" w:eastAsia="Arial" w:hAnsi="Arial" w:cs="Arial"/>
          <w:color w:val="000000"/>
          <w:lang w:val="it-IT"/>
        </w:rPr>
        <w:t xml:space="preserve"> che determinano un’</w:t>
      </w:r>
      <w:r>
        <w:rPr>
          <w:rFonts w:ascii="Arial" w:eastAsia="Arial" w:hAnsi="Arial" w:cs="Arial"/>
          <w:b/>
          <w:bCs/>
          <w:color w:val="000000"/>
          <w:lang w:val="it-IT"/>
        </w:rPr>
        <w:t>incompatibilità</w:t>
      </w:r>
      <w:r>
        <w:rPr>
          <w:rFonts w:ascii="Arial" w:eastAsia="Arial" w:hAnsi="Arial" w:cs="Arial"/>
          <w:color w:val="000000"/>
          <w:lang w:val="it-IT"/>
        </w:rPr>
        <w:t xml:space="preserve"> con la </w:t>
      </w:r>
      <w:r>
        <w:rPr>
          <w:rFonts w:ascii="Arial" w:eastAsia="Arial" w:hAnsi="Arial" w:cs="Arial"/>
          <w:color w:val="000000"/>
          <w:lang w:val="it-IT"/>
        </w:rPr>
        <w:lastRenderedPageBreak/>
        <w:t>presente misura:</w:t>
      </w:r>
    </w:p>
    <w:p w14:paraId="0A03A545" w14:textId="77777777" w:rsidR="00F21DB2" w:rsidRDefault="00000000">
      <w:pPr>
        <w:pStyle w:val="Standard"/>
        <w:ind w:left="706"/>
      </w:pPr>
      <w:r>
        <w:rPr>
          <w:rFonts w:ascii="Arial" w:eastAsia="Arial" w:hAnsi="Arial" w:cs="Arial"/>
          <w:color w:val="000000"/>
        </w:rPr>
        <w:t>- accoglienza definitiva presso Unità d’offerta residenziali sociosanitarie o sociali (es. RSA, RSD, CSS, Hospice, Misura Residenzialità per minori con gravissima disabilità);</w:t>
      </w:r>
    </w:p>
    <w:p w14:paraId="48E7EC68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- Misura B1;</w:t>
      </w:r>
    </w:p>
    <w:p w14:paraId="04652F4C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- ricovero di sollievo nel caso in cui il costo del ricovero sia a totale carico del</w:t>
      </w:r>
    </w:p>
    <w:p w14:paraId="38D41E19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Fondo Sanitario Regionale;</w:t>
      </w:r>
    </w:p>
    <w:p w14:paraId="3C93745B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- contributo da risorse progetti di vita indipendente - PRO.VI - per onere</w:t>
      </w:r>
    </w:p>
    <w:p w14:paraId="7FE3A7A3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assistente personale regolarmente impiegato;</w:t>
      </w:r>
    </w:p>
    <w:p w14:paraId="5BA31D96" w14:textId="77777777" w:rsidR="00F21DB2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- presa in carico con Misura RSA aperta ex DGR n. 7769/2018;</w:t>
      </w:r>
    </w:p>
    <w:p w14:paraId="1BB2E99F" w14:textId="77777777" w:rsidR="00F21DB2" w:rsidRDefault="00000000">
      <w:pPr>
        <w:pStyle w:val="Standard"/>
        <w:autoSpaceDE w:val="0"/>
        <w:ind w:firstLine="706"/>
      </w:pPr>
      <w:r>
        <w:rPr>
          <w:rFonts w:ascii="Arial" w:eastAsia="Arial" w:hAnsi="Arial" w:cs="Arial"/>
          <w:color w:val="000000"/>
        </w:rPr>
        <w:t>- Home Care Premium/INPS HCP</w:t>
      </w:r>
    </w:p>
    <w:p w14:paraId="39B94258" w14:textId="77777777" w:rsidR="00F21DB2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" w:hAnsi="Arial" w:cs="Arial"/>
          <w:color w:val="000000"/>
          <w:lang w:val="it-IT"/>
        </w:rPr>
        <w:t>-</w:t>
      </w:r>
      <w:r>
        <w:rPr>
          <w:rFonts w:ascii="Arial" w:eastAsia="Arial" w:hAnsi="Arial" w:cs="Arial"/>
          <w:color w:val="000000"/>
        </w:rPr>
        <w:t>Voucher anziani e disabili (ex DGR n. 7487/2017 e DGR n. 2564/2019)</w:t>
      </w:r>
    </w:p>
    <w:p w14:paraId="1332EBAF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3885784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40922C9C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Il/la sottoscritto/a consapevole delle responsabilità penali che si assume, dichiara di essere a conoscenza che sui dati dichiarati potranno essere effettuati controlli ai sensi dell’art. 71 del DPR 445/2000 e che nel caso di erogazione del buono sociale, potranno essere eseguiti controlli diretti ad accertare la veridicità delle informazioni fornite ai sensi art. 8 dei criteri per l’erogazione dei titoli sociali del Piano di Zona del Distretto di Varese.</w:t>
      </w:r>
    </w:p>
    <w:p w14:paraId="42C6255A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4693CEE1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F7457C5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D57E5BA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In fede,</w:t>
      </w:r>
    </w:p>
    <w:p w14:paraId="5014DD25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(luogo e data)…………………………………………………</w:t>
      </w:r>
    </w:p>
    <w:p w14:paraId="4B74C6B5" w14:textId="77777777" w:rsidR="00F21DB2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(firma)</w:t>
      </w:r>
    </w:p>
    <w:p w14:paraId="59F7E7AB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…………………………………………………………………</w:t>
      </w:r>
    </w:p>
    <w:p w14:paraId="167F63C4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023051C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(firma)….................................................................................</w:t>
      </w:r>
    </w:p>
    <w:p w14:paraId="4A87D1C5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57876129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7FA73FA0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INFORMATIVA DATI PERSONALI</w:t>
      </w:r>
    </w:p>
    <w:p w14:paraId="4E40E63E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2ACDC1F3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Nel rispetto della normativa di riferimento regolamento UE 679/2016 ,del decreto legislativo 30 giugno 2003, n.196 e del decreto legislativo 101/2018  in relazione ai dati personali contenuti nella presente domanda e che formeranno oggetto di trattamento, la informiamo di quanto segue: il trattamento dei suddetti dati risulta indispensabile ai fini dell’erogazione delle misure previste dalla DGR </w:t>
      </w:r>
      <w:r>
        <w:rPr>
          <w:rFonts w:ascii="Arial" w:eastAsia="ArialMT" w:hAnsi="Arial" w:cs="Arial"/>
          <w:shd w:val="clear" w:color="auto" w:fill="FFFFFF"/>
        </w:rPr>
        <w:t xml:space="preserve">2033/2024 </w:t>
      </w:r>
      <w:r>
        <w:rPr>
          <w:rFonts w:ascii="Arial" w:eastAsia="ArialMT" w:hAnsi="Arial" w:cs="Arial"/>
        </w:rPr>
        <w:t>riguardanti l'utilizzo del FNA e sarà effettuato dal personale a ciò delegato dei Comuni dell’Ambito Territoriale del Distretto di Varese, dell‘ Ufficio di Piano e dei servizi ASST e ATS competenti in materia, anche con l’ausilio di mezzi elettronici, esclusivamente nell’ambito del procedimento per il quale la presente dichiarazione viene resa.</w:t>
      </w:r>
    </w:p>
    <w:p w14:paraId="3296508F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Preso atto dell’informativa il/la sottoscritto/a dichiarante ……….………………………………</w:t>
      </w:r>
    </w:p>
    <w:p w14:paraId="4B9D4A27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acconsente al trattamento dei dati personali qui contenuti in quanto funzionali agli scopi per i quali è posto in essere.</w:t>
      </w:r>
    </w:p>
    <w:p w14:paraId="6C328997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9D5545F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In fede,</w:t>
      </w:r>
    </w:p>
    <w:p w14:paraId="3812BDB8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(luogo,data).........………………………………….</w:t>
      </w:r>
    </w:p>
    <w:p w14:paraId="42050353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(firma)...........…………………………………………</w:t>
      </w:r>
    </w:p>
    <w:p w14:paraId="555D6BEE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lastRenderedPageBreak/>
        <w:t>(firma)...........…………………………………………</w:t>
      </w:r>
    </w:p>
    <w:p w14:paraId="7C026F0F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46B9E58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FA64E3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A1463D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B45DA6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1D7C7CD" w14:textId="77777777" w:rsidR="00F21DB2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Si allega:</w:t>
      </w:r>
    </w:p>
    <w:p w14:paraId="2E18FA6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F4A658F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Copia </w:t>
      </w:r>
      <w:r>
        <w:rPr>
          <w:rFonts w:ascii="Arial" w:eastAsia="ArialMT" w:hAnsi="Arial" w:cs="Arial"/>
          <w:b/>
          <w:bCs/>
        </w:rPr>
        <w:t>carta di identità del richiedente;</w:t>
      </w:r>
    </w:p>
    <w:p w14:paraId="3426DE44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Copia </w:t>
      </w:r>
      <w:r>
        <w:rPr>
          <w:rFonts w:ascii="Arial" w:eastAsia="ArialMT" w:hAnsi="Arial" w:cs="Arial"/>
          <w:b/>
          <w:bCs/>
        </w:rPr>
        <w:t>carta di identità del beneficiario</w:t>
      </w:r>
      <w:r>
        <w:rPr>
          <w:rFonts w:ascii="Arial" w:eastAsia="ArialMT" w:hAnsi="Arial" w:cs="Arial"/>
        </w:rPr>
        <w:t xml:space="preserve"> o di chi ne garantisce la protezione giuridica;</w:t>
      </w:r>
    </w:p>
    <w:p w14:paraId="52299CD6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eastAsia="ArialMT" w:hAnsi="Arial" w:cs="Arial"/>
        </w:rPr>
        <w:t xml:space="preserve">Copia </w:t>
      </w:r>
      <w:r>
        <w:rPr>
          <w:rFonts w:ascii="Arial" w:eastAsia="ArialMT" w:hAnsi="Arial" w:cs="Arial"/>
          <w:b/>
          <w:bCs/>
        </w:rPr>
        <w:t>certificato d’invalidità</w:t>
      </w:r>
      <w:r>
        <w:rPr>
          <w:rFonts w:ascii="Arial" w:eastAsia="ArialMT" w:hAnsi="Arial" w:cs="Arial"/>
        </w:rPr>
        <w:t xml:space="preserve"> del beneficiario che attesti la </w:t>
      </w:r>
      <w:r>
        <w:rPr>
          <w:rFonts w:ascii="Arial" w:eastAsia="Arial" w:hAnsi="Arial" w:cs="Arial"/>
          <w:color w:val="000000"/>
          <w:lang w:val="it-IT"/>
        </w:rPr>
        <w:t>c</w:t>
      </w:r>
      <w:r>
        <w:rPr>
          <w:rFonts w:ascii="Arial" w:eastAsia="Arial" w:hAnsi="Arial" w:cs="Arial"/>
          <w:color w:val="000000"/>
        </w:rPr>
        <w:t>ondizione di gravità così come accertata ai sensi dell’</w:t>
      </w:r>
      <w:r>
        <w:rPr>
          <w:rFonts w:ascii="Arial" w:eastAsia="Arial" w:hAnsi="Arial" w:cs="Arial"/>
          <w:b/>
          <w:bCs/>
          <w:color w:val="000000"/>
        </w:rPr>
        <w:t xml:space="preserve">art. 3, comma 3 della legge 104/1992 </w:t>
      </w:r>
      <w:r>
        <w:rPr>
          <w:rFonts w:ascii="Arial" w:eastAsia="Arial" w:hAnsi="Arial" w:cs="Arial"/>
          <w:color w:val="000000"/>
        </w:rPr>
        <w:t xml:space="preserve">ovvero </w:t>
      </w:r>
      <w:r>
        <w:rPr>
          <w:rFonts w:ascii="Arial" w:eastAsia="Arial" w:hAnsi="Arial" w:cs="Arial"/>
          <w:b/>
          <w:bCs/>
          <w:color w:val="000000"/>
        </w:rPr>
        <w:t>l’indennità di accompagnamento</w:t>
      </w:r>
      <w:r>
        <w:rPr>
          <w:rFonts w:ascii="Arial" w:eastAsia="Arial" w:hAnsi="Arial" w:cs="Arial"/>
          <w:color w:val="000000"/>
        </w:rPr>
        <w:t>, di cui alla legge n. 18/1980 e successive modifiche/integrazioni con L. 508/1988</w:t>
      </w:r>
      <w:r>
        <w:rPr>
          <w:rFonts w:ascii="Arial" w:eastAsia="ArialMT" w:hAnsi="Arial" w:cs="Arial"/>
        </w:rPr>
        <w:t xml:space="preserve">, </w:t>
      </w:r>
      <w:r>
        <w:rPr>
          <w:rFonts w:ascii="Arial" w:eastAsia="ArialMT" w:hAnsi="Arial" w:cs="Arial"/>
          <w:b/>
          <w:bCs/>
          <w:u w:val="single"/>
        </w:rPr>
        <w:t>in corso di validità.</w:t>
      </w:r>
    </w:p>
    <w:p w14:paraId="2172982F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b/>
          <w:bCs/>
          <w:u w:val="single"/>
        </w:rPr>
        <w:t>N.B.</w:t>
      </w:r>
      <w:r>
        <w:rPr>
          <w:rFonts w:ascii="Arial" w:eastAsia="ArialMT" w:hAnsi="Arial" w:cs="Arial"/>
          <w:u w:val="single"/>
        </w:rPr>
        <w:t xml:space="preserve"> Se si è in attesa di appuntamento per la revisione prevista dal verbale, portare comunicazione dell’INPS;</w:t>
      </w:r>
    </w:p>
    <w:p w14:paraId="4444FFC4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PalatinoLinotype-Roman" w:hAnsi="Arial" w:cs="Arial"/>
        </w:rPr>
        <w:t>copia dell’IBAN fornita dall’istituto Postale/Bancario</w:t>
      </w:r>
    </w:p>
    <w:p w14:paraId="2614E0FD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C</w:t>
      </w:r>
      <w:r>
        <w:rPr>
          <w:rFonts w:ascii="Arial" w:eastAsia="ArialMT" w:hAnsi="Arial" w:cs="Arial"/>
          <w:shd w:val="clear" w:color="auto" w:fill="FFFFFF"/>
        </w:rPr>
        <w:t>opia del contratto dell’assistente familiare regolarmente assunto, con indicazione del numero di ore di servizio della badante;</w:t>
      </w:r>
    </w:p>
    <w:p w14:paraId="0A081B23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C</w:t>
      </w:r>
      <w:r>
        <w:rPr>
          <w:rFonts w:ascii="Arial" w:eastAsia="ArialMT" w:hAnsi="Arial" w:cs="Arial"/>
        </w:rPr>
        <w:t>opia del decreto/ordinanza di nomina (solo in caso di tutela/curatela/Amministrazione di sostegno);</w:t>
      </w:r>
    </w:p>
    <w:p w14:paraId="7405BD4B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</w:t>
      </w:r>
      <w:r>
        <w:rPr>
          <w:rFonts w:ascii="Arial" w:eastAsia="ArialMT" w:hAnsi="Arial" w:cs="Arial"/>
        </w:rPr>
        <w:t>Modulo di delega per la riscossione del contributo (solo per i residenti del comune di Varese), con relativi allegati.</w:t>
      </w:r>
    </w:p>
    <w:p w14:paraId="1B3BCD3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03BE72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520BEC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442D34D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2B0D4B7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4DD3C9C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66AF520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04ABF43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E986A19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82B051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570270B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A968DF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4CD1F734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E056CFE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13323B8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41EDFC58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1F6A624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4E509BAD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5712B92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1A12CD8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F424C22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D6FA33F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ED67B22" w14:textId="77777777" w:rsidR="00F21DB2" w:rsidRDefault="00F21DB2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53E999F" w14:textId="77777777" w:rsidR="00F21DB2" w:rsidRDefault="00F21DB2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7D985388" w14:textId="77777777" w:rsidR="00F21DB2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Arial"/>
        </w:rPr>
        <w:t xml:space="preserve">ALLEGATO 1– MODULO DI DELEGA A FAVORE DEL </w:t>
      </w:r>
      <w:r>
        <w:rPr>
          <w:rFonts w:ascii="Arial" w:eastAsia="PalatinoLinotype-Roman" w:hAnsi="Arial" w:cs="Arial"/>
          <w:shd w:val="clear" w:color="auto" w:fill="FFFFFF"/>
        </w:rPr>
        <w:t>MINORE</w:t>
      </w:r>
    </w:p>
    <w:p w14:paraId="57C98277" w14:textId="77777777" w:rsidR="00F21DB2" w:rsidRDefault="00F21DB2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689EE505" w14:textId="77777777" w:rsidR="00F21DB2" w:rsidRDefault="00F21DB2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32C4F032" w14:textId="77777777" w:rsidR="00F21DB2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Varese, _____________</w:t>
      </w:r>
    </w:p>
    <w:p w14:paraId="483F7FE9" w14:textId="77777777" w:rsidR="00F21DB2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Al Comune di Varese</w:t>
      </w:r>
    </w:p>
    <w:p w14:paraId="471AEE01" w14:textId="77777777" w:rsidR="00F21DB2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Area V Servizi alla Persona</w:t>
      </w:r>
    </w:p>
    <w:p w14:paraId="6F296677" w14:textId="77777777" w:rsidR="00F21DB2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Via Orrigoni 5</w:t>
      </w:r>
    </w:p>
    <w:p w14:paraId="224CD5B9" w14:textId="77777777" w:rsidR="00F21DB2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21100 VARESE</w:t>
      </w:r>
    </w:p>
    <w:p w14:paraId="78AFE2A9" w14:textId="77777777" w:rsidR="00F21DB2" w:rsidRDefault="00F21DB2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0E97600A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Il/la sottoscritto/a ..............................................nato a........................ il...................... residente a Varese in via/piazza ............................n.........</w:t>
      </w:r>
    </w:p>
    <w:p w14:paraId="604C0FCF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codice fiscale....................................................................</w:t>
      </w:r>
    </w:p>
    <w:p w14:paraId="61077088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PalatinoLinotype-Roman" w:hAnsi="Arial" w:cs="Arial"/>
          <w:b/>
          <w:bCs/>
        </w:rPr>
        <w:t xml:space="preserve">beneficiario del contributo comunale misura B2 a favore del/la minore </w:t>
      </w:r>
      <w:r>
        <w:rPr>
          <w:rFonts w:ascii="Arial" w:eastAsia="PalatinoLinotype-Roman" w:hAnsi="Arial" w:cs="Arial"/>
        </w:rPr>
        <w:t>............................</w:t>
      </w:r>
    </w:p>
    <w:p w14:paraId="757506AB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in qualità di ……………….</w:t>
      </w:r>
    </w:p>
    <w:p w14:paraId="258DB23A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</w:p>
    <w:p w14:paraId="47FB2852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Il/la sottoscritto/a ..............................................nato a........................ il...................... residente a Varese in via/piazza ............................n.........</w:t>
      </w:r>
    </w:p>
    <w:p w14:paraId="0946B60C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codice fiscale....................................................................</w:t>
      </w:r>
    </w:p>
    <w:p w14:paraId="78C29F2E" w14:textId="77777777" w:rsidR="00F21DB2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PalatinoLinotype-Roman" w:hAnsi="Arial" w:cs="Arial"/>
          <w:b/>
          <w:bCs/>
        </w:rPr>
        <w:t xml:space="preserve">beneficiario del contributo comunale misura B2 a favore del/la minore </w:t>
      </w:r>
      <w:r>
        <w:rPr>
          <w:rFonts w:ascii="Arial" w:eastAsia="PalatinoLinotype-Roman" w:hAnsi="Arial" w:cs="Arial"/>
        </w:rPr>
        <w:t>............................</w:t>
      </w:r>
    </w:p>
    <w:p w14:paraId="5D61AA16" w14:textId="77777777" w:rsidR="00F21DB2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in qualità di ……………….</w:t>
      </w:r>
    </w:p>
    <w:p w14:paraId="06C6E9EF" w14:textId="77777777" w:rsidR="00F21DB2" w:rsidRDefault="00F21DB2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</w:p>
    <w:p w14:paraId="1809246F" w14:textId="77777777" w:rsidR="00F21DB2" w:rsidRDefault="00000000">
      <w:pPr>
        <w:pStyle w:val="Standard"/>
        <w:autoSpaceDE w:val="0"/>
        <w:spacing w:line="276" w:lineRule="auto"/>
        <w:jc w:val="center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 H I EDE</w:t>
      </w:r>
    </w:p>
    <w:p w14:paraId="31C7690D" w14:textId="77777777" w:rsidR="00F21DB2" w:rsidRDefault="00F21DB2">
      <w:pPr>
        <w:pStyle w:val="Standard"/>
        <w:autoSpaceDE w:val="0"/>
        <w:spacing w:line="276" w:lineRule="auto"/>
        <w:jc w:val="center"/>
        <w:rPr>
          <w:rFonts w:ascii="Arial" w:eastAsia="PalatinoLinotype-Roman" w:hAnsi="Arial" w:cs="Arial"/>
        </w:rPr>
      </w:pPr>
    </w:p>
    <w:p w14:paraId="4A15F070" w14:textId="77777777" w:rsidR="00F21DB2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che detto contributo sia liquidato a favore di ..........................</w:t>
      </w:r>
    </w:p>
    <w:p w14:paraId="46B5D4ED" w14:textId="77777777" w:rsidR="00F21DB2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nato a..................... il .......................</w:t>
      </w:r>
    </w:p>
    <w:p w14:paraId="48B65294" w14:textId="77777777" w:rsidR="00F21DB2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residente a ......................................... in via/piazza ........................ n.........</w:t>
      </w:r>
    </w:p>
    <w:p w14:paraId="158AC060" w14:textId="77777777" w:rsidR="00F21DB2" w:rsidRDefault="00000000">
      <w:pPr>
        <w:pStyle w:val="Standard"/>
        <w:autoSpaceDE w:val="0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codice fiscale................................................................</w:t>
      </w:r>
    </w:p>
    <w:p w14:paraId="0702D6BB" w14:textId="77777777" w:rsidR="00F21DB2" w:rsidRDefault="00000000">
      <w:pPr>
        <w:pStyle w:val="Standard"/>
        <w:autoSpaceDE w:val="0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con accredito sul conto corrente a questi intestato con IBAN:</w:t>
      </w:r>
    </w:p>
    <w:p w14:paraId="12F46BB9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tbl>
      <w:tblPr>
        <w:tblW w:w="962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61"/>
        <w:gridCol w:w="357"/>
        <w:gridCol w:w="357"/>
        <w:gridCol w:w="356"/>
        <w:gridCol w:w="359"/>
        <w:gridCol w:w="356"/>
        <w:gridCol w:w="356"/>
        <w:gridCol w:w="356"/>
        <w:gridCol w:w="356"/>
        <w:gridCol w:w="356"/>
        <w:gridCol w:w="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21DB2" w14:paraId="7F25100C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5CFE" w14:textId="77777777" w:rsidR="00F21DB2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4C60" w14:textId="77777777" w:rsidR="00F21DB2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B906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CCDB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D7CF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E967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0004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6D01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60C8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B2F2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CE7F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BD2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1A92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1C9F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C179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443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E7FE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EA51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06C3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1871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8A55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B7AA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FE54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2E1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345C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5DC0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6EAA" w14:textId="77777777" w:rsidR="00F21DB2" w:rsidRDefault="00F21DB2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4BE5A793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445A9F20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6397579A" w14:textId="77777777" w:rsidR="00F21DB2" w:rsidRDefault="00000000">
      <w:pPr>
        <w:pStyle w:val="Standard"/>
        <w:autoSpaceDE w:val="0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In fede,</w:t>
      </w:r>
    </w:p>
    <w:p w14:paraId="4008AC00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27BB5BE9" w14:textId="77777777" w:rsidR="00F21DB2" w:rsidRDefault="00000000">
      <w:pPr>
        <w:pStyle w:val="Standard"/>
        <w:autoSpaceDE w:val="0"/>
      </w:pPr>
      <w:r>
        <w:rPr>
          <w:rFonts w:ascii="Arial" w:eastAsia="PalatinoLinotype-Roman" w:hAnsi="Arial" w:cs="Arial"/>
        </w:rPr>
        <w:t>..............................................................</w:t>
      </w:r>
      <w:r>
        <w:rPr>
          <w:rFonts w:ascii="Arial" w:eastAsia="ArialMT" w:hAnsi="Arial" w:cs="Arial"/>
        </w:rPr>
        <w:t>(firma)</w:t>
      </w:r>
    </w:p>
    <w:p w14:paraId="59C1C04D" w14:textId="77777777" w:rsidR="00F21DB2" w:rsidRDefault="00F21DB2">
      <w:pPr>
        <w:pStyle w:val="Standard"/>
        <w:autoSpaceDE w:val="0"/>
        <w:rPr>
          <w:rFonts w:ascii="Arial" w:eastAsia="ArialMT" w:hAnsi="Arial" w:cs="Arial"/>
        </w:rPr>
      </w:pPr>
    </w:p>
    <w:p w14:paraId="78FB2ED3" w14:textId="77777777" w:rsidR="00F21DB2" w:rsidRDefault="00000000">
      <w:pPr>
        <w:pStyle w:val="Standard"/>
        <w:autoSpaceDE w:val="0"/>
      </w:pPr>
      <w:r>
        <w:rPr>
          <w:rFonts w:ascii="Arial" w:eastAsia="PalatinoLinotype-Roman" w:hAnsi="Arial" w:cs="Arial"/>
        </w:rPr>
        <w:t>..............................................................</w:t>
      </w:r>
      <w:r>
        <w:rPr>
          <w:rFonts w:ascii="Arial" w:eastAsia="ArialMT" w:hAnsi="Arial" w:cs="Arial"/>
        </w:rPr>
        <w:t>(firma)</w:t>
      </w:r>
    </w:p>
    <w:p w14:paraId="57404139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57130930" w14:textId="77777777" w:rsidR="00F21DB2" w:rsidRDefault="00000000">
      <w:pPr>
        <w:pStyle w:val="Standard"/>
        <w:autoSpaceDE w:val="0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Varese, il _____________</w:t>
      </w:r>
    </w:p>
    <w:p w14:paraId="10545C58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0F6750A6" w14:textId="77777777" w:rsidR="00F21DB2" w:rsidRDefault="00F21DB2">
      <w:pPr>
        <w:pStyle w:val="Standard"/>
        <w:autoSpaceDE w:val="0"/>
        <w:rPr>
          <w:rFonts w:ascii="Arial" w:eastAsia="PalatinoLinotype-Roman" w:hAnsi="Arial" w:cs="Arial"/>
        </w:rPr>
      </w:pPr>
    </w:p>
    <w:p w14:paraId="098D9805" w14:textId="77777777" w:rsidR="00F21DB2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Si allega:</w:t>
      </w:r>
    </w:p>
    <w:p w14:paraId="180DB5A3" w14:textId="77777777" w:rsidR="00F21DB2" w:rsidRDefault="00000000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lastRenderedPageBreak/>
        <w:t>carta d’identità fronte/retro del beneficiario delegante;</w:t>
      </w:r>
    </w:p>
    <w:p w14:paraId="60FDDC12" w14:textId="77777777" w:rsidR="00F21DB2" w:rsidRDefault="00000000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carta d’identità fronte/retro del delegato;</w:t>
      </w:r>
    </w:p>
    <w:p w14:paraId="05F07EAD" w14:textId="77777777" w:rsidR="00F21DB2" w:rsidRDefault="00000000">
      <w:pPr>
        <w:pStyle w:val="Standard"/>
        <w:numPr>
          <w:ilvl w:val="0"/>
          <w:numId w:val="3"/>
        </w:numPr>
        <w:autoSpaceDE w:val="0"/>
        <w:spacing w:line="276" w:lineRule="auto"/>
      </w:pPr>
      <w:r>
        <w:rPr>
          <w:rFonts w:ascii="Arial" w:eastAsia="PalatinoLinotype-Roman" w:hAnsi="Arial" w:cs="Arial"/>
        </w:rPr>
        <w:t>copia dell’IBAN fornita dall’istituto Postale/Bancario.</w:t>
      </w:r>
    </w:p>
    <w:sectPr w:rsidR="00F21DB2">
      <w:footerReference w:type="default" r:id="rId8"/>
      <w:pgSz w:w="11905" w:h="16837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8756" w14:textId="77777777" w:rsidR="002A6814" w:rsidRDefault="002A6814">
      <w:r>
        <w:separator/>
      </w:r>
    </w:p>
  </w:endnote>
  <w:endnote w:type="continuationSeparator" w:id="0">
    <w:p w14:paraId="33DB77E0" w14:textId="77777777" w:rsidR="002A6814" w:rsidRDefault="002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-Bold"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auto"/>
    <w:pitch w:val="default"/>
  </w:font>
  <w:font w:name="Wingdings-Regular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F0E1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79824" wp14:editId="147464F0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TopAndBottom/>
              <wp:docPr id="193807268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0510615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7982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" filled="f" stroked="f">
              <v:textbox style="mso-fit-shape-to-text:t" inset="0,0,0,0">
                <w:txbxContent>
                  <w:p w14:paraId="50510615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E1E8" w14:textId="77777777" w:rsidR="002A6814" w:rsidRDefault="002A6814">
      <w:r>
        <w:rPr>
          <w:color w:val="000000"/>
        </w:rPr>
        <w:separator/>
      </w:r>
    </w:p>
  </w:footnote>
  <w:footnote w:type="continuationSeparator" w:id="0">
    <w:p w14:paraId="07AED29C" w14:textId="77777777" w:rsidR="002A6814" w:rsidRDefault="002A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8131E"/>
    <w:multiLevelType w:val="multilevel"/>
    <w:tmpl w:val="1D709498"/>
    <w:lvl w:ilvl="0">
      <w:numFmt w:val="bullet"/>
      <w:lvlText w:val="-"/>
      <w:lvlJc w:val="left"/>
      <w:pPr>
        <w:ind w:left="720" w:hanging="360"/>
      </w:pPr>
      <w:rPr>
        <w:rFonts w:ascii="Arial" w:eastAsia="PalatinoLinotype-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4F2FAC"/>
    <w:multiLevelType w:val="multilevel"/>
    <w:tmpl w:val="242629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BEA065D"/>
    <w:multiLevelType w:val="multilevel"/>
    <w:tmpl w:val="ADB8E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3399">
    <w:abstractNumId w:val="2"/>
  </w:num>
  <w:num w:numId="2" w16cid:durableId="761725388">
    <w:abstractNumId w:val="1"/>
  </w:num>
  <w:num w:numId="3" w16cid:durableId="20664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1DB2"/>
    <w:rsid w:val="002A6814"/>
    <w:rsid w:val="00853C5A"/>
    <w:rsid w:val="00F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E704"/>
  <w15:docId w15:val="{118CCA64-C754-445B-978F-A586893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pPr>
      <w:ind w:left="720"/>
    </w:p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object">
    <w:name w:val="object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svm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Barlascini</dc:creator>
  <cp:lastModifiedBy>comune inarzo</cp:lastModifiedBy>
  <cp:revision>2</cp:revision>
  <cp:lastPrinted>2023-03-17T10:29:00Z</cp:lastPrinted>
  <dcterms:created xsi:type="dcterms:W3CDTF">2024-05-01T07:04:00Z</dcterms:created>
  <dcterms:modified xsi:type="dcterms:W3CDTF">2024-05-01T07:04:00Z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